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b/>
          <w:bCs/>
          <w:sz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lang w:eastAsia="zh-CN"/>
        </w:rPr>
        <w:t>中关村安全管理技术人才发展促进会</w:t>
      </w:r>
    </w:p>
    <w:p>
      <w:pPr>
        <w:jc w:val="center"/>
        <w:rPr>
          <w:rFonts w:ascii="黑体" w:hAnsi="黑体" w:eastAsia="黑体"/>
          <w:b/>
          <w:bCs/>
          <w:sz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</w:rPr>
        <w:t>岗位应聘表</w:t>
      </w:r>
    </w:p>
    <w:p>
      <w:pPr>
        <w:spacing w:line="160" w:lineRule="exact"/>
        <w:jc w:val="center"/>
        <w:rPr>
          <w:rFonts w:ascii="仿宋_GB2312" w:eastAsia="仿宋_GB2312"/>
          <w:b/>
          <w:bCs/>
          <w:sz w:val="44"/>
        </w:rPr>
      </w:pP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81"/>
        <w:gridCol w:w="48"/>
        <w:gridCol w:w="947"/>
        <w:gridCol w:w="657"/>
        <w:gridCol w:w="1696"/>
        <w:gridCol w:w="409"/>
        <w:gridCol w:w="795"/>
        <w:gridCol w:w="1450"/>
        <w:gridCol w:w="527"/>
        <w:gridCol w:w="505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04" w:type="pct"/>
        </w:trPr>
        <w:tc>
          <w:tcPr>
            <w:tcW w:w="708" w:type="pct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1335" w:type="pct"/>
            <w:gridSpan w:val="4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958" w:type="pct"/>
            <w:gridSpan w:val="2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是否接受调剂</w:t>
            </w:r>
          </w:p>
        </w:tc>
        <w:tc>
          <w:tcPr>
            <w:tcW w:w="1492" w:type="pct"/>
            <w:gridSpan w:val="4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Wingdings 2" w:hAnsi="Wingdings 2" w:eastAsia="仿宋_GB2312"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是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7" w:hRule="atLeast"/>
        </w:trPr>
        <w:tc>
          <w:tcPr>
            <w:tcW w:w="708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583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772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660" w:type="pct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113" w:right="-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pct"/>
            <w:gridSpan w:val="3"/>
            <w:vMerge w:val="restart"/>
            <w:tcBorders>
              <w:top w:val="single" w:color="auto" w:sz="12" w:space="0"/>
              <w:lef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2" w:hRule="atLeast"/>
        </w:trPr>
        <w:tc>
          <w:tcPr>
            <w:tcW w:w="70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5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77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660" w:type="pc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50"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pct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2" w:hRule="atLeast"/>
        </w:trPr>
        <w:tc>
          <w:tcPr>
            <w:tcW w:w="70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5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50" w:after="50" w:line="320" w:lineRule="exact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77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660" w:type="pc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50"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pct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2" w:hRule="atLeast"/>
        </w:trPr>
        <w:tc>
          <w:tcPr>
            <w:tcW w:w="708" w:type="pct"/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spacing w:before="50" w:after="50"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pct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20" w:lineRule="exact"/>
              <w:ind w:left="-105" w:leftChars="-50"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772" w:type="pc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20" w:lineRule="exact"/>
              <w:ind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8" w:type="pct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否</w:t>
            </w:r>
          </w:p>
        </w:tc>
        <w:tc>
          <w:tcPr>
            <w:tcW w:w="660" w:type="pc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pct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2" w:hRule="atLeast"/>
        </w:trPr>
        <w:tc>
          <w:tcPr>
            <w:tcW w:w="708" w:type="pct"/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35" w:type="pct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pc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83" w:type="pct"/>
            <w:gridSpan w:val="6"/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72" w:hRule="atLeast"/>
        </w:trPr>
        <w:tc>
          <w:tcPr>
            <w:tcW w:w="708" w:type="pct"/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83" w:type="pct"/>
            <w:gridSpan w:val="6"/>
            <w:noWrap w:val="0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008" w:hRule="atLeast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ind w:left="-139" w:leftChars="-6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183" w:type="pct"/>
            <w:gridSpan w:val="6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092" w:hRule="atLeast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及评定时间</w:t>
            </w: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相关资格证书</w:t>
            </w:r>
          </w:p>
          <w:p>
            <w:pPr>
              <w:spacing w:before="50" w:after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及取得时间</w:t>
            </w:r>
          </w:p>
        </w:tc>
        <w:tc>
          <w:tcPr>
            <w:tcW w:w="2183" w:type="pct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7" w:hRule="atLeast"/>
        </w:trPr>
        <w:tc>
          <w:tcPr>
            <w:tcW w:w="70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（大学及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教育请逐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项填写）</w:t>
            </w: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（年月）</w:t>
            </w: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院校名称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  业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(或培训项目)          </w:t>
            </w:r>
          </w:p>
        </w:tc>
        <w:tc>
          <w:tcPr>
            <w:tcW w:w="735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(是/否)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spacing w:before="50" w:after="50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50" w:after="50"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70" w:hRule="atLeast"/>
        </w:trPr>
        <w:tc>
          <w:tcPr>
            <w:tcW w:w="708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工作履历</w:t>
            </w: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起止时间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（年月）</w:t>
            </w: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单位和部门名称</w:t>
            </w:r>
          </w:p>
        </w:tc>
        <w:tc>
          <w:tcPr>
            <w:tcW w:w="1997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（或职业职务，并简要描述工作内容）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9" w:hRule="atLeast"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8" w:hRule="atLeast"/>
        </w:trPr>
        <w:tc>
          <w:tcPr>
            <w:tcW w:w="70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及主要社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会关系</w:t>
            </w: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48" w:type="pct"/>
            <w:gridSpan w:val="4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pct"/>
            <w:gridSpan w:val="4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pct"/>
            <w:gridSpan w:val="4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pct"/>
            <w:gridSpan w:val="4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pct"/>
            <w:gridSpan w:val="4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0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pct"/>
            <w:gridSpan w:val="4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spacing w:before="156" w:beforeLines="50" w:after="93" w:afterLines="3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0" w:hRule="atLeast"/>
        </w:trPr>
        <w:tc>
          <w:tcPr>
            <w:tcW w:w="7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有无亲属在公司工作或与公司有直接业务联系</w:t>
            </w:r>
          </w:p>
        </w:tc>
        <w:tc>
          <w:tcPr>
            <w:tcW w:w="4291" w:type="pct"/>
            <w:gridSpan w:val="11"/>
            <w:noWrap w:val="0"/>
            <w:vAlign w:val="center"/>
          </w:tcPr>
          <w:p>
            <w:pPr>
              <w:spacing w:before="93" w:beforeLines="30" w:after="93" w:afterLines="30"/>
              <w:rPr>
                <w:rFonts w:ascii="仿宋_GB2312" w:eastAsia="仿宋_GB2312"/>
                <w:sz w:val="24"/>
              </w:rPr>
            </w:pPr>
            <w:r>
              <w:rPr>
                <w:rFonts w:ascii="Wingdings 2" w:hAnsi="Wingdings 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无。</w:t>
            </w:r>
          </w:p>
          <w:p>
            <w:pPr>
              <w:spacing w:before="93" w:beforeLines="30" w:after="93" w:afterLine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有：姓名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,工作岗位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，关系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20" w:hRule="atLeast"/>
        </w:trPr>
        <w:tc>
          <w:tcPr>
            <w:tcW w:w="70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何时何地受过何种奖励或处分，有无犯罪记录</w:t>
            </w:r>
          </w:p>
        </w:tc>
        <w:tc>
          <w:tcPr>
            <w:tcW w:w="4291" w:type="pct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（奖励情况要写明具体名称、授予单位并附证书或文件）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441" w:hRule="atLeast"/>
        </w:trPr>
        <w:tc>
          <w:tcPr>
            <w:tcW w:w="5000" w:type="pct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>
            <w:pPr>
              <w:spacing w:line="240" w:lineRule="exact"/>
              <w:ind w:firstLine="200" w:firstLineChars="200"/>
              <w:rPr>
                <w:rFonts w:ascii="仿宋_GB2312" w:eastAsia="仿宋_GB2312"/>
                <w:sz w:val="10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日期：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824" w:hRule="atLeast"/>
        </w:trPr>
        <w:tc>
          <w:tcPr>
            <w:tcW w:w="70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62" w:beforeLines="20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  <w:p>
            <w:pPr>
              <w:spacing w:before="62" w:beforeLines="20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4291" w:type="pct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62" w:beforeLines="2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numPr>
          <w:ilvl w:val="0"/>
          <w:numId w:val="1"/>
        </w:numPr>
        <w:spacing w:line="340" w:lineRule="exact"/>
        <w:ind w:left="357" w:hanging="35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请逐项填写，未填写的空格请填“无”或用斜线划去；</w:t>
      </w:r>
      <w:r>
        <w:rPr>
          <w:rFonts w:ascii="仿宋_GB2312" w:eastAsia="仿宋_GB2312"/>
          <w:sz w:val="24"/>
        </w:rPr>
        <w:t xml:space="preserve"> </w:t>
      </w:r>
    </w:p>
    <w:p>
      <w:pPr>
        <w:numPr>
          <w:ilvl w:val="0"/>
          <w:numId w:val="1"/>
        </w:numPr>
        <w:spacing w:line="340" w:lineRule="exact"/>
        <w:ind w:left="357" w:hanging="35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本人申明栏必须由本人亲自签名；</w:t>
      </w:r>
    </w:p>
    <w:p>
      <w:pPr>
        <w:numPr>
          <w:ilvl w:val="0"/>
          <w:numId w:val="1"/>
        </w:numPr>
        <w:spacing w:line="340" w:lineRule="exact"/>
        <w:ind w:left="357" w:hanging="35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学历、职称等相关证书复印件请附后。</w:t>
      </w:r>
    </w:p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  <w:lang/>
      </w:rPr>
      <w:t>2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04E80"/>
    <w:multiLevelType w:val="multilevel"/>
    <w:tmpl w:val="76E04E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WZlYWE3ZTZlYjgxNzc5MjVkZmQyYjIyYjNiMzcifQ=="/>
  </w:docVars>
  <w:rsids>
    <w:rsidRoot w:val="56B10F8A"/>
    <w:rsid w:val="000078C3"/>
    <w:rsid w:val="00014C3A"/>
    <w:rsid w:val="000312E4"/>
    <w:rsid w:val="000410CA"/>
    <w:rsid w:val="00054730"/>
    <w:rsid w:val="0006338C"/>
    <w:rsid w:val="00063B5C"/>
    <w:rsid w:val="000657DF"/>
    <w:rsid w:val="00076BC9"/>
    <w:rsid w:val="00097EFB"/>
    <w:rsid w:val="000A4121"/>
    <w:rsid w:val="000B4916"/>
    <w:rsid w:val="000C43CF"/>
    <w:rsid w:val="000D220F"/>
    <w:rsid w:val="000D2716"/>
    <w:rsid w:val="000D55DF"/>
    <w:rsid w:val="000D69E2"/>
    <w:rsid w:val="000E4354"/>
    <w:rsid w:val="000F0CEA"/>
    <w:rsid w:val="000F31AA"/>
    <w:rsid w:val="000F39E9"/>
    <w:rsid w:val="001059EE"/>
    <w:rsid w:val="00117CB0"/>
    <w:rsid w:val="001254B2"/>
    <w:rsid w:val="001264D7"/>
    <w:rsid w:val="00126E6C"/>
    <w:rsid w:val="00133F1D"/>
    <w:rsid w:val="00143C97"/>
    <w:rsid w:val="00144124"/>
    <w:rsid w:val="0014629C"/>
    <w:rsid w:val="0015122C"/>
    <w:rsid w:val="001531E8"/>
    <w:rsid w:val="0016012C"/>
    <w:rsid w:val="00160970"/>
    <w:rsid w:val="00173505"/>
    <w:rsid w:val="00173CCC"/>
    <w:rsid w:val="00186101"/>
    <w:rsid w:val="00187289"/>
    <w:rsid w:val="001A5EA6"/>
    <w:rsid w:val="001A71A3"/>
    <w:rsid w:val="001A7910"/>
    <w:rsid w:val="001C017B"/>
    <w:rsid w:val="001C6166"/>
    <w:rsid w:val="001D315A"/>
    <w:rsid w:val="001E1A36"/>
    <w:rsid w:val="001F5D74"/>
    <w:rsid w:val="0020133E"/>
    <w:rsid w:val="00221DA2"/>
    <w:rsid w:val="0022267D"/>
    <w:rsid w:val="00226B7E"/>
    <w:rsid w:val="0026047A"/>
    <w:rsid w:val="00266AA9"/>
    <w:rsid w:val="00273D15"/>
    <w:rsid w:val="0027734E"/>
    <w:rsid w:val="00277839"/>
    <w:rsid w:val="002871AC"/>
    <w:rsid w:val="00297C96"/>
    <w:rsid w:val="002A01E6"/>
    <w:rsid w:val="002B217D"/>
    <w:rsid w:val="002B254E"/>
    <w:rsid w:val="002B390B"/>
    <w:rsid w:val="002F7AAD"/>
    <w:rsid w:val="00301F4E"/>
    <w:rsid w:val="003038E9"/>
    <w:rsid w:val="003159F0"/>
    <w:rsid w:val="00316877"/>
    <w:rsid w:val="0032357B"/>
    <w:rsid w:val="0033323E"/>
    <w:rsid w:val="00344EE1"/>
    <w:rsid w:val="00345098"/>
    <w:rsid w:val="003608AB"/>
    <w:rsid w:val="00363343"/>
    <w:rsid w:val="003821C9"/>
    <w:rsid w:val="003830CD"/>
    <w:rsid w:val="00387667"/>
    <w:rsid w:val="003922C3"/>
    <w:rsid w:val="003928FB"/>
    <w:rsid w:val="00396C83"/>
    <w:rsid w:val="00397E20"/>
    <w:rsid w:val="003A6AFB"/>
    <w:rsid w:val="003B1F4C"/>
    <w:rsid w:val="003B6494"/>
    <w:rsid w:val="003B7650"/>
    <w:rsid w:val="003C083B"/>
    <w:rsid w:val="003C1F73"/>
    <w:rsid w:val="003C6E78"/>
    <w:rsid w:val="003E71BC"/>
    <w:rsid w:val="003F16F8"/>
    <w:rsid w:val="003F4DBB"/>
    <w:rsid w:val="003F7722"/>
    <w:rsid w:val="00416C0D"/>
    <w:rsid w:val="00422E60"/>
    <w:rsid w:val="00436D7F"/>
    <w:rsid w:val="00444B7C"/>
    <w:rsid w:val="00444E63"/>
    <w:rsid w:val="00447431"/>
    <w:rsid w:val="004475A8"/>
    <w:rsid w:val="0045601A"/>
    <w:rsid w:val="004576B7"/>
    <w:rsid w:val="004609A3"/>
    <w:rsid w:val="00464A62"/>
    <w:rsid w:val="00470FFE"/>
    <w:rsid w:val="0048363C"/>
    <w:rsid w:val="0048382A"/>
    <w:rsid w:val="004A7F63"/>
    <w:rsid w:val="004B03A2"/>
    <w:rsid w:val="004B42E2"/>
    <w:rsid w:val="004C4B6B"/>
    <w:rsid w:val="004D504D"/>
    <w:rsid w:val="004E6FDD"/>
    <w:rsid w:val="0051646E"/>
    <w:rsid w:val="00527E9C"/>
    <w:rsid w:val="005434ED"/>
    <w:rsid w:val="00570909"/>
    <w:rsid w:val="005933B0"/>
    <w:rsid w:val="0059392C"/>
    <w:rsid w:val="005952A9"/>
    <w:rsid w:val="0059678E"/>
    <w:rsid w:val="005968CC"/>
    <w:rsid w:val="005B4A5C"/>
    <w:rsid w:val="005D70A9"/>
    <w:rsid w:val="005E1EDD"/>
    <w:rsid w:val="005F47B3"/>
    <w:rsid w:val="005F75FB"/>
    <w:rsid w:val="0061409A"/>
    <w:rsid w:val="00622AE6"/>
    <w:rsid w:val="00634800"/>
    <w:rsid w:val="00640F6A"/>
    <w:rsid w:val="0064561D"/>
    <w:rsid w:val="006475F3"/>
    <w:rsid w:val="006518D3"/>
    <w:rsid w:val="0065493A"/>
    <w:rsid w:val="00664992"/>
    <w:rsid w:val="006649ED"/>
    <w:rsid w:val="0066573C"/>
    <w:rsid w:val="00666C1C"/>
    <w:rsid w:val="00676BE3"/>
    <w:rsid w:val="0069387E"/>
    <w:rsid w:val="006A06FC"/>
    <w:rsid w:val="006A1F35"/>
    <w:rsid w:val="006A6DC8"/>
    <w:rsid w:val="006C3D23"/>
    <w:rsid w:val="006E672A"/>
    <w:rsid w:val="006F7EB4"/>
    <w:rsid w:val="00706264"/>
    <w:rsid w:val="00707DD2"/>
    <w:rsid w:val="00707E1F"/>
    <w:rsid w:val="00711094"/>
    <w:rsid w:val="00716FAB"/>
    <w:rsid w:val="00726DB6"/>
    <w:rsid w:val="00730C8A"/>
    <w:rsid w:val="007369AE"/>
    <w:rsid w:val="00742D2E"/>
    <w:rsid w:val="007758CE"/>
    <w:rsid w:val="0078281A"/>
    <w:rsid w:val="00796660"/>
    <w:rsid w:val="007C47CE"/>
    <w:rsid w:val="007C6B17"/>
    <w:rsid w:val="007D22CA"/>
    <w:rsid w:val="007E5B1C"/>
    <w:rsid w:val="007E6103"/>
    <w:rsid w:val="007F13C4"/>
    <w:rsid w:val="007F3A14"/>
    <w:rsid w:val="008039DF"/>
    <w:rsid w:val="00805D71"/>
    <w:rsid w:val="008369D2"/>
    <w:rsid w:val="00837CAA"/>
    <w:rsid w:val="008403CE"/>
    <w:rsid w:val="00854775"/>
    <w:rsid w:val="00877A0C"/>
    <w:rsid w:val="00886374"/>
    <w:rsid w:val="008921F6"/>
    <w:rsid w:val="008A71F1"/>
    <w:rsid w:val="008B0D3B"/>
    <w:rsid w:val="008B114E"/>
    <w:rsid w:val="008C3C69"/>
    <w:rsid w:val="008D025D"/>
    <w:rsid w:val="008D220C"/>
    <w:rsid w:val="008D2F11"/>
    <w:rsid w:val="008D6AF9"/>
    <w:rsid w:val="008E671E"/>
    <w:rsid w:val="008F2BD2"/>
    <w:rsid w:val="00921343"/>
    <w:rsid w:val="009276E6"/>
    <w:rsid w:val="009701AC"/>
    <w:rsid w:val="00974AAC"/>
    <w:rsid w:val="00982761"/>
    <w:rsid w:val="009857E7"/>
    <w:rsid w:val="0099027F"/>
    <w:rsid w:val="009A36AE"/>
    <w:rsid w:val="009A4841"/>
    <w:rsid w:val="009B794E"/>
    <w:rsid w:val="009C418F"/>
    <w:rsid w:val="009C6C9A"/>
    <w:rsid w:val="009D110C"/>
    <w:rsid w:val="009D1B8C"/>
    <w:rsid w:val="00A049B4"/>
    <w:rsid w:val="00A1555A"/>
    <w:rsid w:val="00A2797D"/>
    <w:rsid w:val="00A3014B"/>
    <w:rsid w:val="00A3041E"/>
    <w:rsid w:val="00A416CD"/>
    <w:rsid w:val="00A46B67"/>
    <w:rsid w:val="00A47518"/>
    <w:rsid w:val="00A76678"/>
    <w:rsid w:val="00A80F82"/>
    <w:rsid w:val="00A824D4"/>
    <w:rsid w:val="00A967C2"/>
    <w:rsid w:val="00A97180"/>
    <w:rsid w:val="00AB0C2E"/>
    <w:rsid w:val="00AC12B6"/>
    <w:rsid w:val="00AD144D"/>
    <w:rsid w:val="00AD1676"/>
    <w:rsid w:val="00AD2D83"/>
    <w:rsid w:val="00AD34FC"/>
    <w:rsid w:val="00AD4415"/>
    <w:rsid w:val="00AD47F4"/>
    <w:rsid w:val="00AD4848"/>
    <w:rsid w:val="00AD7F5B"/>
    <w:rsid w:val="00AE2EEF"/>
    <w:rsid w:val="00AE4FE4"/>
    <w:rsid w:val="00AE67E3"/>
    <w:rsid w:val="00AE7DC4"/>
    <w:rsid w:val="00AF391D"/>
    <w:rsid w:val="00B022A7"/>
    <w:rsid w:val="00B05FC1"/>
    <w:rsid w:val="00B07C20"/>
    <w:rsid w:val="00B21065"/>
    <w:rsid w:val="00B212A8"/>
    <w:rsid w:val="00B271B1"/>
    <w:rsid w:val="00B33B58"/>
    <w:rsid w:val="00B33E1A"/>
    <w:rsid w:val="00B35389"/>
    <w:rsid w:val="00B403F7"/>
    <w:rsid w:val="00B41B4C"/>
    <w:rsid w:val="00B45411"/>
    <w:rsid w:val="00B625F0"/>
    <w:rsid w:val="00B73DDB"/>
    <w:rsid w:val="00B76031"/>
    <w:rsid w:val="00B815D0"/>
    <w:rsid w:val="00B829DF"/>
    <w:rsid w:val="00B87717"/>
    <w:rsid w:val="00B97C85"/>
    <w:rsid w:val="00BA2D2F"/>
    <w:rsid w:val="00BB67BD"/>
    <w:rsid w:val="00BD0018"/>
    <w:rsid w:val="00BE0453"/>
    <w:rsid w:val="00BF63A8"/>
    <w:rsid w:val="00C07A48"/>
    <w:rsid w:val="00C17EB2"/>
    <w:rsid w:val="00C3087F"/>
    <w:rsid w:val="00C3133C"/>
    <w:rsid w:val="00C52DBF"/>
    <w:rsid w:val="00C543C0"/>
    <w:rsid w:val="00C54F1B"/>
    <w:rsid w:val="00C63916"/>
    <w:rsid w:val="00C76C36"/>
    <w:rsid w:val="00C8095B"/>
    <w:rsid w:val="00CA5E11"/>
    <w:rsid w:val="00CA6551"/>
    <w:rsid w:val="00CB16A3"/>
    <w:rsid w:val="00CB75B7"/>
    <w:rsid w:val="00CC7F27"/>
    <w:rsid w:val="00CD17CD"/>
    <w:rsid w:val="00CD3CF6"/>
    <w:rsid w:val="00CD4683"/>
    <w:rsid w:val="00CD581C"/>
    <w:rsid w:val="00CE28FE"/>
    <w:rsid w:val="00CE54A2"/>
    <w:rsid w:val="00CF2556"/>
    <w:rsid w:val="00CF6BA5"/>
    <w:rsid w:val="00D0490B"/>
    <w:rsid w:val="00D05C8D"/>
    <w:rsid w:val="00D05F52"/>
    <w:rsid w:val="00D11931"/>
    <w:rsid w:val="00D12366"/>
    <w:rsid w:val="00D134A2"/>
    <w:rsid w:val="00D269CF"/>
    <w:rsid w:val="00D35812"/>
    <w:rsid w:val="00D444CF"/>
    <w:rsid w:val="00D5563F"/>
    <w:rsid w:val="00D61637"/>
    <w:rsid w:val="00D7372B"/>
    <w:rsid w:val="00D74020"/>
    <w:rsid w:val="00D7695E"/>
    <w:rsid w:val="00DA4299"/>
    <w:rsid w:val="00DB70FE"/>
    <w:rsid w:val="00DE0E6E"/>
    <w:rsid w:val="00DE3BA5"/>
    <w:rsid w:val="00DE5E41"/>
    <w:rsid w:val="00DF2B4E"/>
    <w:rsid w:val="00DF5813"/>
    <w:rsid w:val="00E04D30"/>
    <w:rsid w:val="00E0712D"/>
    <w:rsid w:val="00E16879"/>
    <w:rsid w:val="00E34CEE"/>
    <w:rsid w:val="00E371C2"/>
    <w:rsid w:val="00E465B8"/>
    <w:rsid w:val="00E46BA0"/>
    <w:rsid w:val="00E54649"/>
    <w:rsid w:val="00E55770"/>
    <w:rsid w:val="00E5646C"/>
    <w:rsid w:val="00E600B5"/>
    <w:rsid w:val="00E82C39"/>
    <w:rsid w:val="00E85D01"/>
    <w:rsid w:val="00EB1F1A"/>
    <w:rsid w:val="00EB222C"/>
    <w:rsid w:val="00EC5A16"/>
    <w:rsid w:val="00ED05BA"/>
    <w:rsid w:val="00ED0B6E"/>
    <w:rsid w:val="00EE0AA5"/>
    <w:rsid w:val="00EE1B9D"/>
    <w:rsid w:val="00EF1AB3"/>
    <w:rsid w:val="00F07C21"/>
    <w:rsid w:val="00F111A3"/>
    <w:rsid w:val="00F12D05"/>
    <w:rsid w:val="00F200F6"/>
    <w:rsid w:val="00F337A3"/>
    <w:rsid w:val="00F41E0E"/>
    <w:rsid w:val="00F50CEC"/>
    <w:rsid w:val="00F80F60"/>
    <w:rsid w:val="00F96094"/>
    <w:rsid w:val="00FA4D75"/>
    <w:rsid w:val="00FB4FCD"/>
    <w:rsid w:val="00FD4C3F"/>
    <w:rsid w:val="00FE1513"/>
    <w:rsid w:val="00FE58F3"/>
    <w:rsid w:val="00FF4531"/>
    <w:rsid w:val="00FF5308"/>
    <w:rsid w:val="56B10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17"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annotation reference"/>
    <w:uiPriority w:val="0"/>
    <w:rPr>
      <w:sz w:val="21"/>
      <w:szCs w:val="21"/>
    </w:rPr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批注框文本 Char"/>
    <w:link w:val="3"/>
    <w:uiPriority w:val="0"/>
    <w:rPr>
      <w:kern w:val="2"/>
      <w:sz w:val="18"/>
      <w:szCs w:val="18"/>
    </w:rPr>
  </w:style>
  <w:style w:type="character" w:customStyle="1" w:styleId="16">
    <w:name w:val="批注文字 Char"/>
    <w:link w:val="2"/>
    <w:uiPriority w:val="0"/>
    <w:rPr>
      <w:kern w:val="2"/>
      <w:sz w:val="21"/>
      <w:szCs w:val="24"/>
    </w:rPr>
  </w:style>
  <w:style w:type="character" w:customStyle="1" w:styleId="17">
    <w:name w:val="批注主题 Char"/>
    <w:link w:val="7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5b1d7cd-4150-790d-c6fc-e2dad1625249\&#23703;&#20301;&#24212;&#3285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岗位应聘表.doc</Template>
  <Pages>2</Pages>
  <Words>466</Words>
  <Characters>471</Characters>
  <Lines>5</Lines>
  <Paragraphs>1</Paragraphs>
  <TotalTime>1</TotalTime>
  <ScaleCrop>false</ScaleCrop>
  <LinksUpToDate>false</LinksUpToDate>
  <CharactersWithSpaces>609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2022-05-17T05:28:00Z</dcterms:created>
  <dc:creator>derch</dc:creator>
  <cp:lastModifiedBy>derch</cp:lastModifiedBy>
  <dcterms:modified xsi:type="dcterms:W3CDTF">2022-05-17T05:29:23Z</dcterms:modified>
  <dc:title>交通资源投资公司招聘方案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AA770207EE9D44E9B363CDDF1C508E0C</vt:lpwstr>
  </property>
</Properties>
</file>